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276687" w:rsidRDefault="00BC65BE" w:rsidP="006C2176">
      <w:pPr>
        <w:rPr>
          <w:rFonts w:ascii="Verdana" w:hAnsi="Verdana"/>
        </w:rPr>
      </w:pPr>
      <w:r w:rsidRPr="00276687">
        <w:rPr>
          <w:rFonts w:ascii="Verdana" w:hAnsi="Verdana"/>
        </w:rPr>
        <w:t>Name: __________________</w:t>
      </w:r>
    </w:p>
    <w:p w14:paraId="46BEF8A8" w14:textId="77777777" w:rsidR="00BC65BE" w:rsidRPr="00276687" w:rsidRDefault="00BC65BE" w:rsidP="006C2176">
      <w:pPr>
        <w:rPr>
          <w:rFonts w:ascii="Verdana" w:hAnsi="Verdana"/>
        </w:rPr>
      </w:pPr>
    </w:p>
    <w:p w14:paraId="1932695E" w14:textId="77777777" w:rsidR="006C2176" w:rsidRPr="00276687" w:rsidRDefault="006C2176" w:rsidP="006C2176">
      <w:pPr>
        <w:pStyle w:val="ListParagraph"/>
        <w:rPr>
          <w:rFonts w:ascii="Verdana" w:hAnsi="Verdana"/>
        </w:rPr>
      </w:pPr>
    </w:p>
    <w:p w14:paraId="039FA956" w14:textId="5D5F55AA" w:rsidR="009C0348" w:rsidRPr="00E1099A" w:rsidRDefault="00FA4DFE" w:rsidP="009C0348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E1099A">
        <w:rPr>
          <w:rFonts w:ascii="Verdana" w:hAnsi="Verdana"/>
        </w:rPr>
        <w:t xml:space="preserve">Writing prompt: </w:t>
      </w:r>
      <w:r w:rsidR="007B4C21">
        <w:rPr>
          <w:rFonts w:ascii="Verdana" w:hAnsi="Verdana"/>
        </w:rPr>
        <w:t xml:space="preserve">Reflect on the concept that the utopian life </w:t>
      </w:r>
      <w:r w:rsidR="00070A24">
        <w:rPr>
          <w:rFonts w:ascii="Verdana" w:hAnsi="Verdana"/>
        </w:rPr>
        <w:t xml:space="preserve">of abundance and comfort </w:t>
      </w:r>
      <w:r w:rsidR="00F0751A">
        <w:rPr>
          <w:rFonts w:ascii="Verdana" w:hAnsi="Verdana"/>
        </w:rPr>
        <w:t xml:space="preserve">we are living is the product of the destruction of nature and is related to hierarchical Western ideology. Write at least </w:t>
      </w:r>
      <w:r w:rsidR="00F0751A" w:rsidRPr="00F0751A">
        <w:rPr>
          <w:rFonts w:ascii="Verdana" w:hAnsi="Verdana"/>
          <w:b/>
          <w:bCs/>
        </w:rPr>
        <w:t>eight</w:t>
      </w:r>
      <w:r w:rsidR="00F0751A">
        <w:rPr>
          <w:rFonts w:ascii="Verdana" w:hAnsi="Verdana"/>
        </w:rPr>
        <w:t xml:space="preserve"> complete and meaningful reflective sentences. How does this notion make you feel or relate to your own values and experie</w:t>
      </w:r>
      <w:r w:rsidR="0059754D">
        <w:rPr>
          <w:rFonts w:ascii="Verdana" w:hAnsi="Verdana"/>
        </w:rPr>
        <w:t>nces?</w:t>
      </w:r>
    </w:p>
    <w:p w14:paraId="62E17240" w14:textId="77777777" w:rsidR="009C0348" w:rsidRDefault="009C0348" w:rsidP="009C0348">
      <w:pPr>
        <w:rPr>
          <w:rFonts w:ascii="Verdana" w:hAnsi="Verdana"/>
        </w:rPr>
      </w:pPr>
    </w:p>
    <w:p w14:paraId="6CB06A6B" w14:textId="77777777" w:rsidR="009C0348" w:rsidRDefault="009C0348" w:rsidP="009C0348">
      <w:pPr>
        <w:rPr>
          <w:rFonts w:ascii="Verdana" w:hAnsi="Verdana"/>
        </w:rPr>
      </w:pPr>
    </w:p>
    <w:p w14:paraId="6A72DACA" w14:textId="77777777" w:rsidR="009C0348" w:rsidRDefault="009C0348" w:rsidP="009C0348">
      <w:pPr>
        <w:rPr>
          <w:rFonts w:ascii="Verdana" w:hAnsi="Verdana"/>
        </w:rPr>
      </w:pPr>
    </w:p>
    <w:p w14:paraId="40C470A0" w14:textId="77777777" w:rsidR="009C0348" w:rsidRDefault="009C0348" w:rsidP="009C0348">
      <w:pPr>
        <w:rPr>
          <w:rFonts w:ascii="Verdana" w:hAnsi="Verdana"/>
        </w:rPr>
      </w:pPr>
    </w:p>
    <w:p w14:paraId="5F99CEDC" w14:textId="77777777" w:rsidR="009C0348" w:rsidRDefault="009C0348" w:rsidP="009C0348">
      <w:pPr>
        <w:rPr>
          <w:rFonts w:ascii="Verdana" w:hAnsi="Verdana"/>
        </w:rPr>
      </w:pPr>
    </w:p>
    <w:p w14:paraId="19EBB4D7" w14:textId="0A55B354" w:rsidR="00016C6D" w:rsidRPr="00AD5B87" w:rsidRDefault="00AD5B87" w:rsidP="00AD5B8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What are some of the causes of deforestation in the Amazon and the </w:t>
      </w:r>
      <w:proofErr w:type="spellStart"/>
      <w:r>
        <w:rPr>
          <w:rFonts w:ascii="Verdana" w:hAnsi="Verdana"/>
        </w:rPr>
        <w:t>r</w:t>
      </w:r>
      <w:r w:rsidR="00E263B7">
        <w:rPr>
          <w:rFonts w:ascii="Verdana" w:hAnsi="Verdana"/>
        </w:rPr>
        <w:t>e</w:t>
      </w:r>
      <w:r>
        <w:rPr>
          <w:rFonts w:ascii="Verdana" w:hAnsi="Verdana"/>
        </w:rPr>
        <w:t>st</w:t>
      </w:r>
      <w:proofErr w:type="spellEnd"/>
      <w:r>
        <w:rPr>
          <w:rFonts w:ascii="Verdana" w:hAnsi="Verdana"/>
        </w:rPr>
        <w:t xml:space="preserve"> of the world? </w:t>
      </w:r>
    </w:p>
    <w:p w14:paraId="0D1AD7D5" w14:textId="77777777" w:rsidR="00016C6D" w:rsidRDefault="00016C6D" w:rsidP="00016C6D">
      <w:pPr>
        <w:rPr>
          <w:rFonts w:ascii="Verdana" w:hAnsi="Verdana"/>
        </w:rPr>
      </w:pPr>
    </w:p>
    <w:p w14:paraId="20D81360" w14:textId="77777777" w:rsidR="00016C6D" w:rsidRDefault="00016C6D" w:rsidP="00016C6D">
      <w:pPr>
        <w:rPr>
          <w:rFonts w:ascii="Verdana" w:hAnsi="Verdana"/>
        </w:rPr>
      </w:pPr>
    </w:p>
    <w:p w14:paraId="78083EAA" w14:textId="77777777" w:rsidR="00016C6D" w:rsidRDefault="00016C6D" w:rsidP="00016C6D">
      <w:pPr>
        <w:rPr>
          <w:rFonts w:ascii="Verdana" w:hAnsi="Verdana"/>
        </w:rPr>
      </w:pPr>
    </w:p>
    <w:p w14:paraId="41555516" w14:textId="77777777" w:rsidR="00016C6D" w:rsidRDefault="00016C6D" w:rsidP="00016C6D">
      <w:pPr>
        <w:rPr>
          <w:rFonts w:ascii="Verdana" w:hAnsi="Verdana"/>
        </w:rPr>
      </w:pPr>
    </w:p>
    <w:p w14:paraId="0CDE6454" w14:textId="06C89C4E" w:rsidR="00016C6D" w:rsidRDefault="00E263B7" w:rsidP="00016C6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Given the above causes, speculate as to what will happen regarding deforestation in the future. Justify your answer. </w:t>
      </w:r>
    </w:p>
    <w:p w14:paraId="3337B1B7" w14:textId="77777777" w:rsidR="009A0334" w:rsidRDefault="009A0334" w:rsidP="009A0334">
      <w:pPr>
        <w:rPr>
          <w:rFonts w:ascii="Verdana" w:hAnsi="Verdana"/>
        </w:rPr>
      </w:pPr>
    </w:p>
    <w:p w14:paraId="0620A399" w14:textId="77777777" w:rsidR="009A0334" w:rsidRDefault="009A0334" w:rsidP="009A0334">
      <w:pPr>
        <w:rPr>
          <w:rFonts w:ascii="Verdana" w:hAnsi="Verdana"/>
        </w:rPr>
      </w:pPr>
    </w:p>
    <w:p w14:paraId="47E8B195" w14:textId="018B30CD" w:rsidR="009A0334" w:rsidRPr="009A0334" w:rsidRDefault="009A0334" w:rsidP="009A0334">
      <w:pPr>
        <w:rPr>
          <w:rFonts w:ascii="Verdana" w:hAnsi="Verdana"/>
        </w:rPr>
      </w:pPr>
    </w:p>
    <w:p w14:paraId="1B780E26" w14:textId="77777777" w:rsidR="002F5445" w:rsidRDefault="002F5445" w:rsidP="002F5445">
      <w:pPr>
        <w:rPr>
          <w:rFonts w:ascii="Verdana" w:hAnsi="Verdana"/>
        </w:rPr>
      </w:pPr>
    </w:p>
    <w:p w14:paraId="080A2838" w14:textId="2E131B77" w:rsidR="002F5445" w:rsidRPr="00140471" w:rsidRDefault="005D0E92" w:rsidP="0014047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Explain the concept of the “master” of a lake</w:t>
      </w:r>
      <w:r w:rsidR="00945364">
        <w:rPr>
          <w:rFonts w:ascii="Verdana" w:hAnsi="Verdana"/>
        </w:rPr>
        <w:t xml:space="preserve"> and what happens if human pollute the lake?</w:t>
      </w:r>
    </w:p>
    <w:p w14:paraId="2119E466" w14:textId="77777777" w:rsidR="002F5445" w:rsidRDefault="002F5445" w:rsidP="002F5445">
      <w:pPr>
        <w:rPr>
          <w:rFonts w:ascii="Verdana" w:hAnsi="Verdana"/>
        </w:rPr>
      </w:pPr>
    </w:p>
    <w:p w14:paraId="53729688" w14:textId="77777777" w:rsidR="002F5445" w:rsidRDefault="002F5445" w:rsidP="002F5445">
      <w:pPr>
        <w:rPr>
          <w:rFonts w:ascii="Verdana" w:hAnsi="Verdana"/>
        </w:rPr>
      </w:pPr>
    </w:p>
    <w:p w14:paraId="655746CD" w14:textId="77777777" w:rsidR="00064A04" w:rsidRDefault="00064A04" w:rsidP="002F5445">
      <w:pPr>
        <w:rPr>
          <w:rFonts w:ascii="Verdana" w:hAnsi="Verdana"/>
        </w:rPr>
      </w:pPr>
    </w:p>
    <w:p w14:paraId="2EF76A44" w14:textId="77777777" w:rsidR="00064A04" w:rsidRDefault="00064A04" w:rsidP="002F5445">
      <w:pPr>
        <w:rPr>
          <w:rFonts w:ascii="Verdana" w:hAnsi="Verdana"/>
        </w:rPr>
      </w:pPr>
    </w:p>
    <w:p w14:paraId="5D1A3D31" w14:textId="075B4785" w:rsidR="00E73E97" w:rsidRDefault="00BD6CEB" w:rsidP="00BD6CEB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BD6CEB">
        <w:rPr>
          <w:rFonts w:ascii="Verdana" w:hAnsi="Verdana"/>
        </w:rPr>
        <w:t xml:space="preserve">What is the Kenyan </w:t>
      </w:r>
      <w:r>
        <w:rPr>
          <w:rFonts w:ascii="Verdana" w:hAnsi="Verdana"/>
        </w:rPr>
        <w:t>proverb? How does this proverb resonate with you?</w:t>
      </w:r>
    </w:p>
    <w:p w14:paraId="06A665BF" w14:textId="77777777" w:rsidR="006268A7" w:rsidRDefault="006268A7" w:rsidP="006268A7">
      <w:pPr>
        <w:rPr>
          <w:rFonts w:ascii="Verdana" w:hAnsi="Verdana"/>
        </w:rPr>
      </w:pPr>
    </w:p>
    <w:p w14:paraId="1FAEB5B6" w14:textId="77777777" w:rsidR="006268A7" w:rsidRDefault="006268A7" w:rsidP="006268A7">
      <w:pPr>
        <w:rPr>
          <w:rFonts w:ascii="Verdana" w:hAnsi="Verdana"/>
        </w:rPr>
      </w:pPr>
    </w:p>
    <w:p w14:paraId="509F918B" w14:textId="77777777" w:rsidR="006268A7" w:rsidRDefault="006268A7" w:rsidP="006268A7">
      <w:pPr>
        <w:rPr>
          <w:rFonts w:ascii="Verdana" w:hAnsi="Verdana"/>
        </w:rPr>
      </w:pPr>
    </w:p>
    <w:p w14:paraId="401E0850" w14:textId="18D73103" w:rsidR="006268A7" w:rsidRDefault="004465E9" w:rsidP="006268A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What, in Buddhism, is</w:t>
      </w:r>
      <w:r w:rsidR="00EB5BCF">
        <w:rPr>
          <w:rFonts w:ascii="Verdana" w:hAnsi="Verdana"/>
        </w:rPr>
        <w:t xml:space="preserve"> important and valued regarding civilization? </w:t>
      </w:r>
    </w:p>
    <w:p w14:paraId="53D7BA84" w14:textId="77777777" w:rsidR="00EB5BCF" w:rsidRDefault="00EB5BCF" w:rsidP="00EB5BCF">
      <w:pPr>
        <w:rPr>
          <w:rFonts w:ascii="Verdana" w:hAnsi="Verdana"/>
        </w:rPr>
      </w:pPr>
    </w:p>
    <w:p w14:paraId="2044A3E9" w14:textId="77777777" w:rsidR="00EB5BCF" w:rsidRDefault="00EB5BCF" w:rsidP="00EB5BCF">
      <w:pPr>
        <w:rPr>
          <w:rFonts w:ascii="Verdana" w:hAnsi="Verdana"/>
        </w:rPr>
      </w:pPr>
    </w:p>
    <w:p w14:paraId="2DEA0278" w14:textId="77777777" w:rsidR="00EB5BCF" w:rsidRDefault="00EB5BCF" w:rsidP="00EB5BCF">
      <w:pPr>
        <w:rPr>
          <w:rFonts w:ascii="Verdana" w:hAnsi="Verdana"/>
        </w:rPr>
      </w:pPr>
    </w:p>
    <w:p w14:paraId="524A9EDD" w14:textId="333746CB" w:rsidR="00EB5BCF" w:rsidRPr="00EB5BCF" w:rsidRDefault="00EB5BCF" w:rsidP="00EB5B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Based on Buddhist thought, what is true about </w:t>
      </w:r>
      <w:r w:rsidR="002F143D">
        <w:rPr>
          <w:rFonts w:ascii="Verdana" w:hAnsi="Verdana"/>
        </w:rPr>
        <w:t>reaching utopia?</w:t>
      </w:r>
    </w:p>
    <w:p w14:paraId="6F8BD2E8" w14:textId="77777777" w:rsidR="00E73E97" w:rsidRDefault="00E73E97" w:rsidP="00E73E97">
      <w:pPr>
        <w:rPr>
          <w:rFonts w:ascii="Verdana" w:hAnsi="Verdana"/>
        </w:rPr>
      </w:pPr>
    </w:p>
    <w:p w14:paraId="3BCBBC9B" w14:textId="77777777" w:rsidR="00E73E97" w:rsidRDefault="00E73E97" w:rsidP="00E73E97">
      <w:pPr>
        <w:rPr>
          <w:rFonts w:ascii="Verdana" w:hAnsi="Verdana"/>
        </w:rPr>
      </w:pPr>
    </w:p>
    <w:p w14:paraId="73725D44" w14:textId="77777777" w:rsidR="00E73E97" w:rsidRDefault="00E73E97" w:rsidP="00E73E97">
      <w:pPr>
        <w:rPr>
          <w:rFonts w:ascii="Verdana" w:hAnsi="Verdana"/>
        </w:rPr>
      </w:pPr>
    </w:p>
    <w:p w14:paraId="0F1A3095" w14:textId="61975849" w:rsidR="003C3C8B" w:rsidRDefault="005E5EEF" w:rsidP="005E5EE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How </w:t>
      </w:r>
      <w:r w:rsidR="00A62B51">
        <w:rPr>
          <w:rFonts w:ascii="Verdana" w:hAnsi="Verdana"/>
        </w:rPr>
        <w:t>are city and forest-living humans different? How did these reflections resonate with you and your life?</w:t>
      </w:r>
    </w:p>
    <w:p w14:paraId="00EB598D" w14:textId="77777777" w:rsidR="00A62B51" w:rsidRDefault="00A62B51" w:rsidP="00A62B51">
      <w:pPr>
        <w:rPr>
          <w:rFonts w:ascii="Verdana" w:hAnsi="Verdana"/>
        </w:rPr>
      </w:pPr>
    </w:p>
    <w:p w14:paraId="1F1F9D63" w14:textId="77777777" w:rsidR="00A62B51" w:rsidRDefault="00A62B51" w:rsidP="00A62B51">
      <w:pPr>
        <w:rPr>
          <w:rFonts w:ascii="Verdana" w:hAnsi="Verdana"/>
        </w:rPr>
      </w:pPr>
    </w:p>
    <w:p w14:paraId="770FA99D" w14:textId="77777777" w:rsidR="00A62B51" w:rsidRDefault="00A62B51" w:rsidP="00A62B51">
      <w:pPr>
        <w:rPr>
          <w:rFonts w:ascii="Verdana" w:hAnsi="Verdana"/>
        </w:rPr>
      </w:pPr>
    </w:p>
    <w:p w14:paraId="028493CB" w14:textId="77777777" w:rsidR="00A62B51" w:rsidRDefault="00A62B51" w:rsidP="00A62B51">
      <w:pPr>
        <w:rPr>
          <w:rFonts w:ascii="Verdana" w:hAnsi="Verdana"/>
        </w:rPr>
      </w:pPr>
    </w:p>
    <w:p w14:paraId="69C6D58F" w14:textId="389B9B3D" w:rsidR="00A62B51" w:rsidRPr="00A62B51" w:rsidRDefault="00A62B51" w:rsidP="00A62B5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Reflection – This essay offers a different perspective on forestry and suggests </w:t>
      </w:r>
      <w:r w:rsidR="00C44FF7">
        <w:rPr>
          <w:rFonts w:ascii="Verdana" w:hAnsi="Verdana"/>
        </w:rPr>
        <w:t>we use “care (</w:t>
      </w:r>
      <w:proofErr w:type="spellStart"/>
      <w:r w:rsidR="00C44FF7">
        <w:rPr>
          <w:rFonts w:ascii="Verdana" w:hAnsi="Verdana"/>
        </w:rPr>
        <w:t>Teire</w:t>
      </w:r>
      <w:proofErr w:type="spellEnd"/>
      <w:r w:rsidR="00C44FF7">
        <w:rPr>
          <w:rFonts w:ascii="Verdana" w:hAnsi="Verdana"/>
        </w:rPr>
        <w:t xml:space="preserve">)” in managing forests. How does this resonate with what you have learned thus far in forestry? </w:t>
      </w:r>
      <w:r w:rsidR="00DD4D1E">
        <w:rPr>
          <w:rFonts w:ascii="Verdana" w:hAnsi="Verdana"/>
        </w:rPr>
        <w:t>Write at least four sent</w:t>
      </w:r>
      <w:r w:rsidR="002A42A7">
        <w:rPr>
          <w:rFonts w:ascii="Verdana" w:hAnsi="Verdana"/>
        </w:rPr>
        <w:t>e</w:t>
      </w:r>
      <w:r w:rsidR="00DD4D1E">
        <w:rPr>
          <w:rFonts w:ascii="Verdana" w:hAnsi="Verdana"/>
        </w:rPr>
        <w:t xml:space="preserve">nces. </w:t>
      </w:r>
    </w:p>
    <w:sectPr w:rsidR="00A62B51" w:rsidRPr="00A62B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2BE6" w14:textId="77777777" w:rsidR="00E14FA0" w:rsidRDefault="00E14FA0" w:rsidP="00F116CD">
      <w:r>
        <w:separator/>
      </w:r>
    </w:p>
  </w:endnote>
  <w:endnote w:type="continuationSeparator" w:id="0">
    <w:p w14:paraId="092DE525" w14:textId="77777777" w:rsidR="00E14FA0" w:rsidRDefault="00E14FA0" w:rsidP="00F116CD">
      <w:r>
        <w:continuationSeparator/>
      </w:r>
    </w:p>
  </w:endnote>
  <w:endnote w:type="continuationNotice" w:id="1">
    <w:p w14:paraId="1601F45C" w14:textId="77777777" w:rsidR="00E14FA0" w:rsidRDefault="00E14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E1D5" w14:textId="77777777" w:rsidR="00E14FA0" w:rsidRDefault="00E14FA0" w:rsidP="00F116CD">
      <w:r>
        <w:separator/>
      </w:r>
    </w:p>
  </w:footnote>
  <w:footnote w:type="continuationSeparator" w:id="0">
    <w:p w14:paraId="0880C73A" w14:textId="77777777" w:rsidR="00E14FA0" w:rsidRDefault="00E14FA0" w:rsidP="00F116CD">
      <w:r>
        <w:continuationSeparator/>
      </w:r>
    </w:p>
  </w:footnote>
  <w:footnote w:type="continuationNotice" w:id="1">
    <w:p w14:paraId="591107A7" w14:textId="77777777" w:rsidR="00E14FA0" w:rsidRDefault="00E14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19327591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4020</w:t>
    </w:r>
    <w:r w:rsidRPr="006C2176">
      <w:rPr>
        <w:rFonts w:ascii="Verdana" w:hAnsi="Verdana"/>
      </w:rPr>
      <w:tab/>
      <w:t>Dr. Michael Remke</w:t>
    </w:r>
  </w:p>
  <w:p w14:paraId="6EB13700" w14:textId="3E04D068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Silviculture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F116CD" w:rsidRPr="006C2176" w14:paraId="77A37ACC" w14:textId="77777777" w:rsidTr="00FA4DFE">
      <w:tc>
        <w:tcPr>
          <w:tcW w:w="5283" w:type="dxa"/>
          <w:tcBorders>
            <w:bottom w:val="single" w:sz="4" w:space="0" w:color="auto"/>
          </w:tcBorders>
          <w:shd w:val="clear" w:color="auto" w:fill="000000" w:themeFill="text1"/>
        </w:tcPr>
        <w:p w14:paraId="2184AE8F" w14:textId="7085227F" w:rsidR="00F116CD" w:rsidRPr="006C2176" w:rsidRDefault="00FA4DFE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Assignment:</w:t>
          </w:r>
          <w:r w:rsidR="002558B3">
            <w:rPr>
              <w:rFonts w:ascii="Verdana" w:hAnsi="Verdana"/>
            </w:rPr>
            <w:t xml:space="preserve"> </w:t>
          </w:r>
          <w:r w:rsidR="004A4547">
            <w:rPr>
              <w:rFonts w:ascii="Verdana" w:hAnsi="Verdana"/>
            </w:rPr>
            <w:t>Forestry and Civilization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 w:themeFill="text1"/>
        </w:tcPr>
        <w:p w14:paraId="7A295E17" w14:textId="77777777" w:rsidR="00F116CD" w:rsidRPr="006C2176" w:rsidRDefault="00F116CD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 w:themeFill="text1"/>
        </w:tcPr>
        <w:p w14:paraId="200B96C3" w14:textId="0DEB723C" w:rsidR="00F116CD" w:rsidRPr="006C2176" w:rsidRDefault="00FA4DFE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: 10 </w:t>
          </w: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3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5"/>
  </w:num>
  <w:num w:numId="5" w16cid:durableId="1527670445">
    <w:abstractNumId w:val="11"/>
  </w:num>
  <w:num w:numId="6" w16cid:durableId="1119374124">
    <w:abstractNumId w:val="3"/>
  </w:num>
  <w:num w:numId="7" w16cid:durableId="39134529">
    <w:abstractNumId w:val="2"/>
  </w:num>
  <w:num w:numId="8" w16cid:durableId="305359311">
    <w:abstractNumId w:val="4"/>
  </w:num>
  <w:num w:numId="9" w16cid:durableId="190650827">
    <w:abstractNumId w:val="10"/>
  </w:num>
  <w:num w:numId="10" w16cid:durableId="457451703">
    <w:abstractNumId w:val="12"/>
  </w:num>
  <w:num w:numId="11" w16cid:durableId="1938321873">
    <w:abstractNumId w:val="7"/>
  </w:num>
  <w:num w:numId="12" w16cid:durableId="1152260224">
    <w:abstractNumId w:val="6"/>
  </w:num>
  <w:num w:numId="13" w16cid:durableId="2076708103">
    <w:abstractNumId w:val="14"/>
  </w:num>
  <w:num w:numId="14" w16cid:durableId="2031180960">
    <w:abstractNumId w:val="9"/>
  </w:num>
  <w:num w:numId="15" w16cid:durableId="165945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56835"/>
    <w:rsid w:val="00064A04"/>
    <w:rsid w:val="00070A24"/>
    <w:rsid w:val="00086749"/>
    <w:rsid w:val="000B1392"/>
    <w:rsid w:val="000D517C"/>
    <w:rsid w:val="00101D3D"/>
    <w:rsid w:val="00124893"/>
    <w:rsid w:val="00140471"/>
    <w:rsid w:val="001854C6"/>
    <w:rsid w:val="001866AC"/>
    <w:rsid w:val="00192E47"/>
    <w:rsid w:val="001B1F1C"/>
    <w:rsid w:val="002157AA"/>
    <w:rsid w:val="0021709A"/>
    <w:rsid w:val="00233446"/>
    <w:rsid w:val="00245066"/>
    <w:rsid w:val="002558B3"/>
    <w:rsid w:val="00276687"/>
    <w:rsid w:val="002A42A7"/>
    <w:rsid w:val="002B137E"/>
    <w:rsid w:val="002E1751"/>
    <w:rsid w:val="002E5714"/>
    <w:rsid w:val="002F143D"/>
    <w:rsid w:val="002F5445"/>
    <w:rsid w:val="00303CF9"/>
    <w:rsid w:val="0031010C"/>
    <w:rsid w:val="00315309"/>
    <w:rsid w:val="003351BD"/>
    <w:rsid w:val="00351329"/>
    <w:rsid w:val="00381DEB"/>
    <w:rsid w:val="003A0FC3"/>
    <w:rsid w:val="003C3C8B"/>
    <w:rsid w:val="004237EB"/>
    <w:rsid w:val="00433495"/>
    <w:rsid w:val="004465E9"/>
    <w:rsid w:val="00466B57"/>
    <w:rsid w:val="00496499"/>
    <w:rsid w:val="004A4547"/>
    <w:rsid w:val="004A56D5"/>
    <w:rsid w:val="005053EA"/>
    <w:rsid w:val="005233BB"/>
    <w:rsid w:val="0059754D"/>
    <w:rsid w:val="005B63F6"/>
    <w:rsid w:val="005D0E92"/>
    <w:rsid w:val="005E5EEF"/>
    <w:rsid w:val="00625E21"/>
    <w:rsid w:val="006268A7"/>
    <w:rsid w:val="00644F16"/>
    <w:rsid w:val="00653B25"/>
    <w:rsid w:val="00653D94"/>
    <w:rsid w:val="006C2176"/>
    <w:rsid w:val="00702002"/>
    <w:rsid w:val="00704655"/>
    <w:rsid w:val="00727329"/>
    <w:rsid w:val="007433BB"/>
    <w:rsid w:val="007B1F80"/>
    <w:rsid w:val="007B4C21"/>
    <w:rsid w:val="007E350E"/>
    <w:rsid w:val="008024FD"/>
    <w:rsid w:val="0083372D"/>
    <w:rsid w:val="008A2C92"/>
    <w:rsid w:val="008A6526"/>
    <w:rsid w:val="00900DF4"/>
    <w:rsid w:val="009234AD"/>
    <w:rsid w:val="0094088B"/>
    <w:rsid w:val="00945364"/>
    <w:rsid w:val="0096149E"/>
    <w:rsid w:val="00970FA0"/>
    <w:rsid w:val="00973325"/>
    <w:rsid w:val="009A0334"/>
    <w:rsid w:val="009B7D3A"/>
    <w:rsid w:val="009C0348"/>
    <w:rsid w:val="00A62B51"/>
    <w:rsid w:val="00A83A46"/>
    <w:rsid w:val="00AC2F06"/>
    <w:rsid w:val="00AD5B87"/>
    <w:rsid w:val="00AE073E"/>
    <w:rsid w:val="00AE1512"/>
    <w:rsid w:val="00AE42F7"/>
    <w:rsid w:val="00B4118D"/>
    <w:rsid w:val="00B56F19"/>
    <w:rsid w:val="00BB2B25"/>
    <w:rsid w:val="00BC65BE"/>
    <w:rsid w:val="00BD6CEB"/>
    <w:rsid w:val="00BE534E"/>
    <w:rsid w:val="00C25FDB"/>
    <w:rsid w:val="00C44FF7"/>
    <w:rsid w:val="00D14572"/>
    <w:rsid w:val="00D3377A"/>
    <w:rsid w:val="00D4392F"/>
    <w:rsid w:val="00D707CA"/>
    <w:rsid w:val="00D934F9"/>
    <w:rsid w:val="00DA1D9D"/>
    <w:rsid w:val="00DD4D1E"/>
    <w:rsid w:val="00DE34FD"/>
    <w:rsid w:val="00E1099A"/>
    <w:rsid w:val="00E14FA0"/>
    <w:rsid w:val="00E263B7"/>
    <w:rsid w:val="00E73E97"/>
    <w:rsid w:val="00EB006B"/>
    <w:rsid w:val="00EB5BCF"/>
    <w:rsid w:val="00F02357"/>
    <w:rsid w:val="00F0751A"/>
    <w:rsid w:val="00F116CD"/>
    <w:rsid w:val="00F145E4"/>
    <w:rsid w:val="00F14F77"/>
    <w:rsid w:val="00F623E0"/>
    <w:rsid w:val="00F9378C"/>
    <w:rsid w:val="00FA4DFE"/>
    <w:rsid w:val="00FC5524"/>
    <w:rsid w:val="7808C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CB8884A9-4C39-4F28-A9D4-5634E75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15</TotalTime>
  <Pages>2</Pages>
  <Words>200</Words>
  <Characters>1028</Characters>
  <Application>Microsoft Office Word</Application>
  <DocSecurity>0</DocSecurity>
  <Lines>35</Lines>
  <Paragraphs>20</Paragraphs>
  <ScaleCrop>false</ScaleCrop>
  <Company>NMHU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22</cp:revision>
  <dcterms:created xsi:type="dcterms:W3CDTF">2024-03-18T16:26:00Z</dcterms:created>
  <dcterms:modified xsi:type="dcterms:W3CDTF">2024-03-18T17:00:00Z</dcterms:modified>
</cp:coreProperties>
</file>